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0" w:right="5101" w:firstLine="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9"/>
        <w:ind w:left="0" w:right="5101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О вне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сении изменения в 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власти, утвержденный постановлением Кабинета Министров Республики Татарстан от 28.02.2022 № 175 «О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79"/>
        <w:ind w:left="0" w:right="5811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Внести в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утвержденный 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вшими силу отдельных постановлений Кабинета Министров Республики Татарстан» (с изменениями, внесенными постановлениями Кабинета Министров Республики Татарстан от 19.05.2022 № 465, от 19.05.2023 № 615), изменение, изложив его в новой редакции (прилагается).</w:t>
      </w:r>
      <w:r>
        <w:rPr>
          <w:highlight w:val="white"/>
        </w:rPr>
      </w:r>
      <w:r>
        <w:rPr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Установить, что настоящее постановление вступает в силу с                      1 сентября 2025 года.</w:t>
      </w:r>
      <w:r>
        <w:rPr>
          <w:highlight w:val="white"/>
        </w:rPr>
      </w:r>
      <w:r>
        <w:rPr>
          <w:highlight w:val="white"/>
        </w:rPr>
      </w:r>
    </w:p>
    <w:p>
      <w:pPr>
        <w:pStyle w:val="853"/>
        <w:ind w:left="0" w:right="0" w:firstLine="0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53"/>
        <w:ind w:left="0" w:right="0" w:firstLine="0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138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2"/>
        <w:gridCol w:w="5186"/>
      </w:tblGrid>
      <w:tr>
        <w:tblPrEx/>
        <w:trPr/>
        <w:tc>
          <w:tcPr>
            <w:tcW w:w="4952" w:type="dxa"/>
            <w:textDirection w:val="lrTb"/>
            <w:noWrap w:val="false"/>
          </w:tcPr>
          <w:p>
            <w:pPr>
              <w:pStyle w:val="879"/>
              <w:jc w:val="both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 w:bidi="ar-SA"/>
              </w:rPr>
              <w:t xml:space="preserve">Премьер-министр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9"/>
              <w:jc w:val="both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 w:bidi="ar-SA"/>
              </w:rPr>
              <w:t xml:space="preserve">Республики Татарстан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86" w:type="dxa"/>
            <w:vAlign w:val="bottom"/>
            <w:textDirection w:val="lrTb"/>
            <w:noWrap w:val="false"/>
          </w:tcPr>
          <w:p>
            <w:pPr>
              <w:pStyle w:val="879"/>
              <w:jc w:val="right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 w:bidi="ar-SA"/>
              </w:rPr>
              <w:t xml:space="preserve">А.В.Песошин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1191" w:right="850" w:bottom="1191" w:left="1276" w:header="1134" w:footer="1134" w:gutter="0"/>
          <w:cols w:num="1" w:sep="0" w:space="1701" w:equalWidth="1"/>
          <w:docGrid w:linePitch="360"/>
        </w:sectPr>
      </w:pPr>
      <w:r>
        <w:rPr>
          <w:highlight w:val="white"/>
        </w:rPr>
      </w:r>
      <w:r>
        <w:rPr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от _________ № 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6379" w:right="0" w:firstLine="0"/>
        <w:spacing w:before="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</w:p>
    <w:p>
      <w:pPr>
        <w:pStyle w:val="85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разработки и утверждения административных регламентов </w:t>
        <w:br/>
        <w:t xml:space="preserve">предоставления государственных услуг республиканскими органами исполнительной власти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Настоящий Порядок 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навливает 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 (далее соответственно – административный регламент, орган, предоставляющий государственную услугу).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1.2. Административные регламенты разрабатываются и утверждаются органами, предоставляющими государственные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bookmarkStart w:id="0" w:name="Par8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1.3. Административные регламенты разрабатываются в соответствии с федеральными законами, нормативными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правовыми актами Президента Российской Федерации и Правительства Российской Федерации, законами Республики Татарстан, нормативными правовыми актами Раиса Республики Татарстан и Кабинета Министров Республики Татарстан, а также в соответствии с единым станд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артом предоставления государственной услуги (при его наличии) после внесения сведений о государственной услуге в федеральную государственную информационную систему «Федеральный реестр государственных и муниципальных услуг (функций)» (далее – реестр услуг).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Внесение сведений о государственной услуге в реестр услуг осуществляется в соответствии с постановлением Правительства Российской Федерации от 24 октября 2011 г. № 861 «О федеральных государственных информационных системах,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обеспечивающих предоставление в электронной форме государственных и муниципальных услуг (осуществление функций)» и правилами формирования и ведения реестра государственных услуг Республики Татарстан, утверждаемыми Кабинетом Министров Республики Татарстан.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нормативным правовым актом, устанавливающим конкретное полномочие органа, предоставляющего госуд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арственную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регламент. При этом ука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занным порядком осуществления полномочия, утвержденным нормативным правовым актом республиканского органа исполнительной власти, не регулируются вопросы, относящиеся к предмету регулирования административного регламента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государственной услуги обеспечивается государственным 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учредителем которого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республиканский орган исполнительной власти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административный регламент разрабатывается и утверждается республикански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 органом исполнительной власти, осуществляющим функции и полномочия учредителя данного учреждения.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случае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государственной услуги обеспечивается государственным 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учредителем которого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Аппарат Кабинета Министров Республики Татарстан, 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министративный регламент разрабатывается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данным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государственным 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Кабинетом Министров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случае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государственной услуги обеспечивается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государственным 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учредителем которого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Кабинет Министров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министративный регламент разрабатывается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уполномоченным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Кабинетом Министров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республиканским органом исполнительной власти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осуществляющим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меры государственного регулирования в соответствующей сфере.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Административные регламенты по переданным органам местного самоуправления государственным полномочиям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Республики Татарстан разрабатываются и утверждаются республиканским органом исполнительной власти, уполномоченным в соответствующей сфере деятельности.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утверждения административных регламентов республиканским органом исполнительной власти, уполномоченным в соответствующей сфере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еятельности, органы местного самоуправления вправе разрабатывать и утверждать административные регламенты по переданным органам местного самоуправления государственным полномочиям Республики Татарстан, если иное не установлено законом Республики Татарстан.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 Разработка, согласование, проведение экспертизы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утверждение проектов административных регламентов осуществляются органами, предоставляющими государственные услуги, органом, уполномоченным на проведение антикоррупционной экспертизы проекта административного регламента, и организацией, уполномоченной на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роведение экспертизы проектов административных регламентов, с использованием программно-технических средств реестра услуг в соответствии с постановлением Правительства Российской Федерации от 20 июля 2021 г. № 1228 «Об утверждении Правил разработки и утвер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auto"/>
        </w:rPr>
        <w:t xml:space="preserve">(далее – Правила)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настоящим Порядком.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1.5. Разработка административных регламентов включает следующие этапы: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1" w:name="Par13"/>
      <w:r>
        <w:rPr>
          <w:highlight w:val="white"/>
        </w:rPr>
      </w:r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 внесение в реестр услуг органами, предоставляющими государственные услуги, сведений о государственной услуге;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 автоматическое формирование из сведений, указанных в подпункте «а»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 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«б» настоящего пункта, и его загрузка в реестр услуг;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 проведение в отношении проекта административного регламента, сформированного в соответствии с подпунктом «в» настоящего пункта, процедур, предусмотренных разделами III и IV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2" w:name="Par20"/>
      <w:r>
        <w:rPr>
          <w:highlight w:val="white"/>
        </w:rPr>
      </w:r>
      <w:bookmarkEnd w:id="2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 При разработке административных регламентов органы, предоставляющие государственные услуги, проводят реинжиниринг управленческих процессов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связанных с предоставлением государственных услуг,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(проактивном) режиме, многоканальность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экстерриториальность получения государственных услуг, устранение избыточных логически обособленных последовательностей административных действий при предоставлении государственной услуги (далее – административные процедуры) и сроков их осуществления, а 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1.7. Наименование административных регламентов определяется органами, предоставляющими государственные услуги, с учетом формулировки нормативного правового акта, которым предусмотрена соответствующая государственная услуга.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3" w:name="Par23"/>
      <w:r>
        <w:rPr>
          <w:highlight w:val="white"/>
        </w:rPr>
      </w:r>
      <w:bookmarkEnd w:id="3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II. Требования к структуре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и содержанию административных регламентов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 В административный регламен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т включаются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ледующие разделы: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общие положения;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стандарт предоставления государств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состав, последовательность и сроки выполнения административных процедур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(подразделы, содержащие описание каждой административной процедуры, включаются в указанный раздел в случаях, если при предоставлении государственной услуги предусмотрено осуществление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услуги, либо административной процедуры, предполагающей осуществляемое после принятия решения о предоставлении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 государственной услуги распределение в отношении заявителя ограниченного ресурса в соответствии с пунктом 2.24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  <w:shd w:val="clear" w:color="auto" w:fill="ffff00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, либо административной процедуры получения дополнительных сведений от заявителя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 соответствии с пунктом 2.25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  <w:shd w:val="clear" w:color="auto" w:fill="ffff00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, либо административной процедуры приостанов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ления предоставления государственной услуги, повторение которой в рамках предоставления одной государственной услуги допускается 2 и более раза)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  <w:shd w:val="clear" w:color="auto" w:fill="auto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г) способы информирования заявителя об изменении статуса рассмотрения запроса о предоставлении государственной услуги.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2.2. В раздел «Общие положения» включаются следующие положения: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а) предмет регулирования административного регламента;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б) круг заявителей;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в) требование о предоставлении заявителю государственной услуги в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оответствии с категориями (признаками) заявителей,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установленными  органом, предоставляющим государственную услугу,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 в рамках процедуры, проводимой в соответствии с пунктом 2.13 настоящего Порядка, и сведения о которых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азмещаются в реестре услуг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заявителей, Единый портал государственных и муниципальных услуг).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2.3. Раздел «Стандарт предоставления госуд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арственной услуги» состоит из следующих подразделов: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наименование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наименование органа, предоставляющего государственную услугу;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результат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срок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д)</w:t>
        <w:tab/>
        <w:t xml:space="preserve">размер платы, взимаемой с заявителя при предоставлении государственной услуги, и способы ее взимания;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е)</w:t>
        <w:tab/>
        <w:t xml:space="preserve">максимальный срок ожидания в очереди при подаче заявителем запроса о предоставлении государс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твенной услуги и при получении результата предоставления государственной услуги (подраздел включается в административный регламент в случае обращения заявителя непосредственно в орган, предоставляющий государственную услугу, или многофункциональный центр);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ж)</w:t>
        <w:tab/>
        <w:t xml:space="preserve">срок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з)</w:t>
        <w:tab/>
        <w:t xml:space="preserve">требования к помещениям, в которых предоставляется государственная услуга (подраздел включается в административный регламент в случае обращения заявителя непосредственно в орган, предоставляющий государственную услугу, или многофункциональный центр);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и)</w:t>
        <w:tab/>
        <w:t xml:space="preserve">показатели доступности и качества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к)</w:t>
        <w:tab/>
        <w:t xml:space="preserve">иные требования к предоставлению государственной услуги, в том числе: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предоставлении сведений о государственной услуге на государственных языках Республики Татарстан;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72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л) исчерпывающий перечень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ind w:left="0" w:right="0" w:firstLine="72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м) исчерпывающий перечень оснований для отказа в приеме запроса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2.4. Подраздел «Наименование органа, предоставляющего государственную услугу» включает полное наименование органа, предоставляющего государственную услугу.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4" w:name="Par54"/>
      <w:r>
        <w:rPr>
          <w:highlight w:val="white"/>
        </w:rPr>
      </w:r>
      <w:bookmarkEnd w:id="4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2.5. Подраздел «Результат предоставления государственной услуги» включает 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наименование результата (результатов) предоставления государственной услуги с указанием формы его предоставления, если результатом предоставления государственной услуги является документ;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государственной услуги является реестровая запись) или указание на отсутствие необходимости формирования реестровой записи;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2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перечень способов получения результата (результатов)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2.6. Подраздел «Срок предоставления государственной услуги» включает сведения о максимальном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роке предоставления государственной услуги, который исчисляется со дня регистрации запроса и документов и (или) информации, необходимых для предоставления государственной услуги, с учетом категории (признаков) заявителя и способа подачи указанного запроса.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2.7. Подраздел «Исчерпывающий перечень оснований для отказа в приеме запроса о предоставлении государственно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услуги» включает 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перечень оснований для приостановления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перечень оснований для отказа в предоставлении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сведения о приведении в приложении к административному регламенту, указанному в пункте 2.27 настоящего Порядка, оснований, предусмотренных подпунктами «а» - «в» настоящего пункта, с учетом категории (признаков) заявителя (при наличии таких оснований).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Подраздел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«Размер платы, взимаемой с заявителя при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редоставлении государственной услуги, и способы ее взимания»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включает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едения о размещении на Едином портале государственных и муниципальных услуг, Портале государственных и муниципальных услуг Республики Татарстан информации о размере государственной пошлины или иной платы, взимаемой за предоставление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Татарстан.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Подраздел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«Срок регистрации запроса заявителя о предоставлении государственной услуги» включает срок регистрации запроса о предоставлении государственной услуги с учетом способа подачи указанного запроса.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Подраздел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«Требования к помещениям, в которых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предоставляется государственная услуга» включает сведения о размещении на официаль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ном сайте органа, предоставляющего государственную услугу, а также на Едином портале государственных и муниципальных услуг и/или, Портале государственных и муниципальных услуг Республики Татарстан требований, которым должны соответствовать такие помещения.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2.11. Подраздел «Показатели качества и доступности государственной услуги» включает сведения о размещении на официальном 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йте органа, предоставляющего государственную услугу, а также на Едином портале государственных и муниципальных услуг и/или Портале государственных и муниципальных услуг Республики Татарстан перечня показателей качества и доступности государственной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2.12. Подраздел «Иные требования к предоставлению государственной услуги» включает следующие положения: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highlight w:val="white"/>
        </w:rPr>
      </w:r>
      <w:bookmarkStart w:id="5" w:name="Par91"/>
      <w:r>
        <w:rPr>
          <w:highlight w:val="white"/>
        </w:rPr>
      </w:r>
      <w:bookmarkEnd w:id="5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перечень услуг, которые являются необходимыми и обязательными для предоставления государственной услуги, или указание на их отсутствие;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наличие или отсутствие платы  за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редоставление указанных в подпункте «а» настоящего пункта услуг (при наличии таких услуг) в случаях, когда размер платы установлен законодательством Российской Федерации, законодательством Республики Татарстан с указанием размера платы (при наличии платы);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речень информационных систем, используемых для предоставления государственной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д) поря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е) возможность (невозможность) предоставления государственной услуги в многофункциональном центре, в том числе возможность (невозможность) принятия мн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 если запрос о предоставлении государственной услуги может быть подан в многофункциональный центр);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ж) возможность (невозм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ожность) выдачи заявителю результата предоставления государственной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ьтатам предоставления государственных услуг органами, предоставляющими государственные услуги, а также выдачи документов, включая составление на бумажном носителе и заверение выписок из информационных систем органов, предоставляющих государственные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2.13. Подраздел «Исчерпывающий перечень документов, необходимых для предоставления государственной услуги» включает 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а) сведения о приведении исчерпывающего перечня документов, необходимых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соответствии с законодательными и иными нормативными правовыми актами для предоставления государственной услуги, в приложении к административному регламенту, с учетом пункта 2.28 настоящего Порядка, с разделением на документы и информацию, которые заяви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тель предоставляет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б) сведения о приведении форм запроса о предоставлении государственной услуги и документов, необходимых для предоставления государственной услуги в соответствии с пунктом 2.15 настоящего Порядка, в качестве приложения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2.14. Перечень способов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ачи запроса о предоставлении государственной услуги и документов, необходимых для предоставления государственной услуги, приводится в приложении к административному регламенту в соответствии с требованиями, установленными пунктом 2.28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2.15. Формы запроса о предоставлении государственной услуги и документов, необходимых для предоставления государственной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включаются в приложение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2.16.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Раздел «Состав, последовательность и сроки выполнения административных процедур» определ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 и содержит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ледующие подразделы: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6" w:name="Par95"/>
      <w:r>
        <w:rPr>
          <w:highlight w:val="white"/>
        </w:rPr>
      </w:r>
      <w:bookmarkEnd w:id="6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перечень осуществляемых при предоставлении государственной услуги административных процедур;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подразделы, содержащие описание каждой административной процедуры, осуществляемой при предоставлении государственной услуги,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случаях, указанных в подпункте «в» пункта 2.1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подраздел, описывающий предоставление государственной услуги в упреждающем (проактивном) режиме (в случае если государственная услуга предполагает предоставление в упреждающем (проактивном) режиме), в который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указание на возможность предварительной подачи заявителем запроса о предоставлении ему государственной услуги в упреждающем (проактивном) режиме или подачи заявителем запроса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предоставлении государственной услуги после осуществления органом, предоставляющим государственную услугу, мероприятий в соответствии с пунктом 1 части 1 статьи 7.3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(проактивном) режиме;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процедур, осуществляемых органом, предоставляющим государственную услугу, после поступления сведений, указанных в абзаце третьем настоящего подпункта.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2.17.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государственную услугу,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включаются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пособы и порядок определения категории (признаков) заявителя.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пунктом 2.20.1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2.18. В описание административной процедуры приема запроса и документов и (или) информации, необходимых для предоставления государственной услуги,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 включаются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сведения о приведении в приложении к 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ативному регламенту состава запроса и перечня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способов подачи указанных запроса, документов и (или) информации;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способы установления личности заявителя (представителя заявителя);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возможность (невозможность) приема органом, предоставляющим государственную услугу, или многофункциональным центром запроса и документов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(или) информации, необходимых для предоставления государственной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д)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2.19.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запросов, необходимых для предоставления государственной услуги,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который содержит: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20"/>
        <w:jc w:val="both"/>
        <w:spacing w:before="0" w:after="0" w:line="288" w:lineRule="atLeast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сударственной информационной системы «Единая система межведомственного электронного взаимодействия»;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53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- при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2.20. В описание административной процедуры приостановления предоставления государственной услуги включаются следующие положения: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numPr>
          <w:ilvl w:val="0"/>
          <w:numId w:val="4"/>
        </w:numPr>
        <w:ind w:left="0" w:right="0" w:firstLine="720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сведения о приведении в приложении к административному регламенту оснований для приостановления предоставления государственной услуги;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77"/>
        <w:numPr>
          <w:ilvl w:val="0"/>
          <w:numId w:val="4"/>
        </w:numPr>
        <w:ind w:left="0" w:right="0" w:firstLine="72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состав и содержание осуществляемых при приостановлении предоставления государственной услуги административных действий;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77"/>
        <w:numPr>
          <w:ilvl w:val="0"/>
          <w:numId w:val="4"/>
        </w:numPr>
        <w:ind w:left="0" w:right="0" w:firstLine="720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перечень оснований для возобновления предоставления государственной услуги.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г) срок приостановления предоставления государственной услуги.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2.21. В описание административной процедуры принятия решения о предоставлении (об отказе в предоставлении) государственной услуги включаются следующие положения: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а) сведения о приведении в приложении к административному регламенту оснований для отказа в предоставлении государственной услуги, а в случае их отсутствия - указание на их отсутствие; 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б) 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решения.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2.22. В описание административной процедуры предоставления результата государственной услуги включаются следующие положения: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а) срок предоставления заявителю результата государственной услуги, исчисляемый со дня принятия решения о предоставлении государственной услуги с учетом способов предоставления результат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государственной услуги,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возможность (невозможность) предоставления органом, предоставляющим государственную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2.23. В описание административной процедуры получения дополнительных сведений от заявит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еля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а) основания для получения от заявителя дополнительных документов и (или) информации в процессе предоставления государственной услуги;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б) срок, необходимый для получения таких документов и (или) информации;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в) указание на необходимость (отсутствие необходимости) для приостановления предоставления государственной услуги при необходимости получения от заявителя дополнительных сведений;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highlight w:val="whit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г) перечень республиканских органов исполнительной власти, участвующих в административной процедуре, в случае, если они известны (при необходимости).</w:t>
      </w:r>
      <w:r>
        <w:rPr>
          <w:highlight w:val="white"/>
          <w:shd w:val="clear" w:color="auto" w:fill="auto"/>
        </w:rPr>
      </w:r>
      <w:r>
        <w:rPr>
          <w:highlight w:val="white"/>
          <w:shd w:val="clear" w:color="auto" w:fill="auto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2.24.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наименование и продолжительность процедуры оценки;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субъекты, проводящие процедуру оценки;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объект (объекты) процедуры оценки;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место проведения процедуры оценки (при наличии);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д) наименование документа, являющегося результатом процедуры оценки (при наличии).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2.25. В описание административной процедуры, предполагающей осуществляемое после прин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включаются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следующие положения: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способ распределения ограниченного ресурса;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наименование ограниченного ресурса;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продолжительность процедуры распределения ограниченного ресурса.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2.26. В раздел «Способ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 информирования заявителя об изменении статуса рассмотрения запроса о предоставлении государственной услуги» включается перечень способов информирования заявителя об изменении статуса рассмотрения запроса заявителя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2.27. Приложение к административному регламенту включает: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перечень условных обозначений и сокращений;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идентификаторы категорий (признаков) заявителей в табличной форме;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исчерпывающий перечень документов, необходимых для предоставления государственной услуги, в табличной форме;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исчерпывающий перечень оснований для отказа в прием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 в табличной форме;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д) формы запроса о предоставлении государственной услуги и документов, необходимых для предоставления государственно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услуги в соответствии с пунктом 2.15 настоящего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2.28. Идентификаторы категорий (признаков) заявителей, указанные в подпункте «б» пункта 2.27 настоящего Порядка, включают следующие взаимосвязанные сведения: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перечень результатов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перечень отдельных признаков заявителей.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2.29 Исчерпывающий перечень документов, необходимых для предоставления государственной услуги, указанный в подпункте «в» пункта 2.20 настоящего Порядка, включает следующие взаимосвязанные сведения: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нь необходимых для предоставления государственной услуги документов и (или) информации с учетом идентификаторов категорий (признаков) заявителей, предусмотренных пунктом 2.28 настоящего Порядка, а также способы подачи таких документов и (или) информации;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2.30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в предоставлении государственной услуги, указанный в подпункте «д» пункта 2.20 настоящего Порядка, включает следующие исчерпывающие перечни оснований с учетом идентификаторов категорий (признаков) заявителей, указанных в пункте 2.28 настоящего Порядка: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перечень оснований для приостановления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перечень оснований для отказа в предоставлении государственной услуги, а в случае отсутствия таких оснований - указание на их отсутствие.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III. Порядок согласования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3.1. При разработке и утверждении проектов административных регламентов применяются Правила подготовки нормативных правовых актов республиканских органов исполнител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ьной власти, их государственной регистрации и опубликования, утвержденные постановлением Кабинета Министров Республики Татарстан от 18.07.2002 № 426 «Об утверждении Правил подготовки нормативных правовых актов республиканских органов исполнительной власти,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их государственной регистрации и опубликования»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Правила подготовки нормативных правовых актов республиканских органов исполнительной власти, их государственной регистрации и опубликования),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 учетом особенностей, установленных настоящим Порядком.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3.2. Проект административного регламента формируется органом, предоставляющим государственные услуги, в порядке, предусмотренном пунктом 1.5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. Министерство экономики Республики Татарстан обеспечивает доступ для участия в разработке, согласовании и утверждении проекта административного регламента: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органам, предоставляющим государственные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иным республиканским орг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аном исполнительной власти в случае если в соответствии с нормативными правовыми актами Кабинета Министров Республики Татарстан требуется согласование проекта административного регламента указанными органами в части, отнесенной к компетенции таких органов;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органу, осуществляющему проведение правовой и (или) антикоррупционной экспертизы проекта 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ативного регламента на основании соглашения с органом, предоставляющим государственную услугу, о проведении правовой и (или) антикоррупционной экспертизы проектов нормативных правовых актов (далее – орган, осуществляющий проведение экспертизы, соглашение);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организации, уполномоченной на проведение экспертизы проекта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Органы, предоставляющие государстве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нные услуги, республиканские органы испо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лнительной власти, указанные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подпункте «б» пункта 3.3 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орган, осуществляющий проведение экспертизы, (далее – органы, участвующие в согласовании), организация,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уполномоченная на проведение экспертизы проекта 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включаются в лист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согласования проекта административного регламента, формируемый после подготовки проекта административного регламента (далее – лист согласования).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3.5. Проект административного регламента рассматривается структурными подразделениями органа, предос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тавляющего государственную услугу, органами, участвующими в согласовании, в срок, не превышающий пяти рабочих дней с даты поступления его на согласование в реестре услуг, а органом, осуществляющим проведение экспертизы, – в срок, установленный соглашением.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3.6. Одновременно с начало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органа, предоставляющего государственную услугу,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3.8. После рассмотрения проекта 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государственную услугу, рассматривает поступившие замечания.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егламента принимается органом, предоставляющим государственную услугу, в соответствии с Федеральным законом от 17 июля 2009 года                    № 172-ФЗ «Об антикоррупционной экспертизе нормативных правовых актов и проектов нормативных правовых актов».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согласия с замечаниями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представленными органами, участвующими в согласовании, орган, предоставляющий государственную услугу, в срок, не превышающий пяти рабочих дней, вносит с учетом полученных замечаний изменения в сведения о государственной услуге, указанные в подпункте «а»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несогласия с замечаниями орган, предоставляющий государственную услугу, вправе иницииро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3.9. В случае согласия с возражениями, представленными органом, предоставляющим государственную услугу, орган, участвующий в согласовании (органы, участвующие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несогласия с возражениями, представленными органом, предоставляющим государствен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3.10. Орган, предоставляющий государственную услугу, после повторного отказа органа, участвующего в согласован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3.11. В случае принятия решения об отказе во внесении изменений в проект административного регламента орган, предоставляющий государственную услугу, направляет протокол разноглас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ий и проект административного регламента в Министерство экономики Республики Татарстан для рассмотрения имеющихся разногласий и подготовки предложений по доработке проекта административного регламента с учетом замечаний органа, участвующего в согласовании.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руководитель органа, предоставляющего государственную услугу, либо органа, участвующего в согласовании, не соглашается с предложениями Министерства экономики Республики Татарстан, проект административного реглам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ента подлежит рассмотрению межведомственной рабочей группой по повышению качества и доступности предоставления государственных и муниципальных услуг и реализации проекта «Открытый Татарстан» в Республике Татарстан (далее – межведомственная рабочая группа).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в соответствии с решением межведомственной рабочей группы проект административного регламента требует доработки, проект административного регламента подлежит доработке и согласованию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в соответствии с решением межведомственной рабочей группы проект административного регламента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требует доработки, проект административного регламента направляется без повторного согласования в организацию, уполномоченную на проведение экспертизы проекта административного регламента, с приложением указанного решения межведомственной рабочей группы.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3.12. После согласования проекта административного регламента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 всеми органами, участвующими в согласовании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или при разрешении разногласий по проекту административного регл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амента орган, предоставляющий государственную услугу, направляет проект административного регламента на экспертизу в организацию, уполномоченную на проведение экспертизы проекта административного регламента, в соответствии с разделом IV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3.13.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либо уполномоченного им лица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предоставляющего услугу, в течении пяти рабочих дней после получения положительного заключения экспертизы либо урегулирования разногласий по результатам экспертизы организации, уполномоченной на проведение экспертизы проекта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3.14. Утвержденный административный регламент направляется органом, предоставляющим государственную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слугу, с приложением заполненного листа согласования в Министерство юстиции Республики Татарстан в соответствии с Правилами подготовки нормативных правовых актов республиканских органов исполнительной власти, их государственной регистрации и опубликования.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3.15. При наличии оснований для внесения изменений в административный регламент, а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акже при отказе (возврате) в государственной регистрации акта об утверждении административного регламента орган, предоставляющий государственную услугу, разрабатывает и утверждает в реестре услуг нормативный правовой акт о признании административного регла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отказа (возврата) в государственной регистрации акта об утверждении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7" w:name="Par173"/>
      <w:r>
        <w:rPr>
          <w:highlight w:val="white"/>
        </w:rPr>
      </w:r>
      <w:bookmarkEnd w:id="7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IV. Независимая антикоррупционная экспертиза и экспертиза,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проводимая уполномоченной организацией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4.1. Независимая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</w:rPr>
        <w:t xml:space="preserve">антикоррупционная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эксперт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иза проектов административных регламентов проводится в соответствии с Порядком проведения антикоррупционной экспертизы отдельных нормативных правовых актов и проектов нормативных правовых актов, утвержденным постановлением Кабинета Министров Республики 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рстан от 24.12.2009 </w:t>
        <w:br/>
        <w:t xml:space="preserve">№ 883 «Об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целях проведения нез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ависимой антикоррупционной экспертизы проект административного регламента размещается на официальном сайте органа, предоставляющего государственную услугу,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на едином региональном интернет-портале в течение рабочего дня, соответствующего дню  направления проекта на согласование в заинтересованные республиканские органы исполнительной власти, иные органы и организации.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4.2. Экспертиза проектов административных регламентов проводится организацией, уполномоченной на проведение экспертизы проектов административных регламентов (далее соответственно – экспертиза, уполномоченная организация), в реестре услуг.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4.3. Предметом экспертизы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соответствие проектов административных регламентов требованиям пунктов 1.3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auto" w:fill="auto"/>
        </w:rPr>
        <w:t xml:space="preserve">1.6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4.4. По результатам рассмотрения проекта админист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ративного регламента уполномоченная организация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4.5. При принятии решения о представлении положительного заключения на проект административного регламента уполномоченная организация проставляет соответствующую отметку в лист согласования.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4.6. При принятии решения о представлении отрицательного заключения на проект административного регламента уполномоченная организация проставляет соответствующую отметку в лист согласования и вносит замечания в протокол разногласий.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4.7. При наличии в заключении уполномоченной организации замечаний и предложений к проекту административного регламента орган, предоставляющий государственную услугу, обеспечивает учет таких замечаний и предложений.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 наличии разногласий орган, предоставляющий государственную услугу, вносит в протокол разногласий возражения на замечания уполномоченной организации.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4.8. Уполном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оченная организация рассматривает возражения, представленные органом, предоставляющим государственную услугу, в срок, не превышающий пяти рабочих дней с даты внесения органом, предоставляющим государственную услугу, таких возражений в протокол разногласий.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согласия с возражениями, представленными органом, предоставляющим государственную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у, уполномоченная организация,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несогласия с возражениями, представленными органом, предоставляющим государственную услугу, уполномоченная организация проставляет соответствующую отметку в протоколе разногласий.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4.9. Протокол разногласий по проекту административного регламента между органом, предоставляющим государственную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слугу, и уполномоченной организацией направляется в Министерство экономики Республики Татарстан для рассмотрения имеющихся разногласий и подготовки предложений по доработке проекта административного регламента с учетом замечаний уполномоченной организации.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руководитель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предоставляющего государственную услугу,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уполномоченная организация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не соглашается с предложениями Министерства экономики Республики Татарстан, проект административного регламента подлежит рассмотрению межведомственной рабочей группой.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в соответствии с решением межведомственной рабочей группы проект административного регламента требует доработки, проект административного регламента подлежит доработке и повторному согласованию.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если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решением межведомственной рабочей группы проект административного регламента не требует доработки, проект административного регламента после подписания (утверждения) направляется на государственную регистрацию в Министерство юстиции Республики Татарстан.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53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853"/>
        <w:spacing w:before="0" w:after="16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erReference w:type="even" r:id="rId15"/>
      <w:footerReference w:type="first" r:id="rId16"/>
      <w:footnotePr/>
      <w:endnotePr/>
      <w:type w:val="nextPage"/>
      <w:pgSz w:w="11906" w:h="16838" w:orient="portrait"/>
      <w:pgMar w:top="1191" w:right="567" w:bottom="971" w:left="1418" w:header="1134" w:footer="91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Mangal">
    <w:panose1 w:val="02040503050203030202"/>
  </w:font>
  <w:font w:name="Microsoft YaHei">
    <w:panose1 w:val="020B0503020204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3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0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0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3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Mangal"/>
      <w:color w:val="auto"/>
      <w:sz w:val="20"/>
      <w:szCs w:val="20"/>
      <w:lang w:val="ru-RU" w:eastAsia="zh-CN" w:bidi="hi-IN"/>
    </w:rPr>
  </w:style>
  <w:style w:type="paragraph" w:styleId="766" w:customStyle="1">
    <w:name w:val="Heading 1"/>
    <w:basedOn w:val="853"/>
    <w:qFormat/>
    <w:pPr>
      <w:numPr>
        <w:ilvl w:val="0"/>
        <w:numId w:val="0"/>
      </w:numPr>
      <w:keepLines/>
      <w:keepNext/>
      <w:spacing w:before="480" w:after="200"/>
      <w:outlineLvl w:val="1"/>
    </w:pPr>
    <w:rPr>
      <w:rFonts w:ascii="Arial" w:hAnsi="Arial" w:eastAsia="Arial" w:cs="Arial"/>
      <w:sz w:val="40"/>
      <w:szCs w:val="40"/>
    </w:rPr>
  </w:style>
  <w:style w:type="paragraph" w:styleId="767" w:customStyle="1">
    <w:name w:val="Heading 2"/>
    <w:basedOn w:val="853"/>
    <w:qFormat/>
    <w:pPr>
      <w:numPr>
        <w:ilvl w:val="0"/>
        <w:numId w:val="0"/>
      </w:numPr>
      <w:keepLines/>
      <w:keepNext/>
      <w:spacing w:before="360" w:after="200"/>
      <w:outlineLvl w:val="2"/>
    </w:pPr>
    <w:rPr>
      <w:rFonts w:ascii="Arial" w:hAnsi="Arial" w:eastAsia="Arial" w:cs="Arial"/>
      <w:sz w:val="34"/>
    </w:rPr>
  </w:style>
  <w:style w:type="paragraph" w:styleId="768" w:customStyle="1">
    <w:name w:val="Heading 3"/>
    <w:basedOn w:val="853"/>
    <w:qFormat/>
    <w:pPr>
      <w:numPr>
        <w:ilvl w:val="0"/>
        <w:numId w:val="0"/>
      </w:numPr>
      <w:keepLines/>
      <w:keepNext/>
      <w:spacing w:before="320" w:after="200"/>
      <w:outlineLvl w:val="3"/>
    </w:pPr>
    <w:rPr>
      <w:rFonts w:ascii="Arial" w:hAnsi="Arial" w:eastAsia="Arial" w:cs="Arial"/>
      <w:sz w:val="30"/>
      <w:szCs w:val="30"/>
    </w:rPr>
  </w:style>
  <w:style w:type="paragraph" w:styleId="769" w:customStyle="1">
    <w:name w:val="Heading 4"/>
    <w:basedOn w:val="853"/>
    <w:qFormat/>
    <w:pPr>
      <w:numPr>
        <w:ilvl w:val="0"/>
        <w:numId w:val="0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6"/>
      <w:szCs w:val="26"/>
    </w:rPr>
  </w:style>
  <w:style w:type="paragraph" w:styleId="770" w:customStyle="1">
    <w:name w:val="Heading 5"/>
    <w:basedOn w:val="853"/>
    <w:qFormat/>
    <w:pPr>
      <w:numPr>
        <w:ilvl w:val="0"/>
        <w:numId w:val="0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4"/>
      <w:szCs w:val="24"/>
    </w:rPr>
  </w:style>
  <w:style w:type="paragraph" w:styleId="771" w:customStyle="1">
    <w:name w:val="Heading 6"/>
    <w:basedOn w:val="853"/>
    <w:qFormat/>
    <w:pPr>
      <w:numPr>
        <w:ilvl w:val="0"/>
        <w:numId w:val="0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</w:rPr>
  </w:style>
  <w:style w:type="paragraph" w:styleId="772" w:customStyle="1">
    <w:name w:val="Heading 7"/>
    <w:basedOn w:val="853"/>
    <w:qFormat/>
    <w:pPr>
      <w:numPr>
        <w:ilvl w:val="0"/>
        <w:numId w:val="0"/>
      </w:numPr>
      <w:keepLines/>
      <w:keepNext/>
      <w:spacing w:before="320" w:after="200"/>
      <w:outlineLvl w:val="7"/>
    </w:pPr>
    <w:rPr>
      <w:rFonts w:ascii="Arial" w:hAnsi="Arial" w:eastAsia="Arial" w:cs="Arial"/>
      <w:b/>
      <w:bCs/>
      <w:i/>
      <w:iCs/>
    </w:rPr>
  </w:style>
  <w:style w:type="paragraph" w:styleId="773" w:customStyle="1">
    <w:name w:val="Heading 8"/>
    <w:basedOn w:val="853"/>
    <w:qFormat/>
    <w:pPr>
      <w:numPr>
        <w:ilvl w:val="0"/>
        <w:numId w:val="0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</w:rPr>
  </w:style>
  <w:style w:type="paragraph" w:styleId="774" w:customStyle="1">
    <w:name w:val="Heading 9"/>
    <w:basedOn w:val="853"/>
    <w:qFormat/>
    <w:pPr>
      <w:numPr>
        <w:ilvl w:val="0"/>
        <w:numId w:val="0"/>
      </w:numPr>
      <w:keepLines/>
      <w:keepNext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Strong"/>
    <w:basedOn w:val="832"/>
    <w:uiPriority w:val="22"/>
    <w:qFormat/>
    <w:rPr>
      <w:b/>
      <w:bCs/>
    </w:rPr>
  </w:style>
  <w:style w:type="character" w:styleId="776">
    <w:name w:val="FollowedHyperlink"/>
    <w:basedOn w:val="832"/>
    <w:uiPriority w:val="99"/>
    <w:semiHidden/>
    <w:unhideWhenUsed/>
    <w:rPr>
      <w:color w:val="954f72" w:themeColor="followedHyperlink"/>
      <w:u w:val="single"/>
    </w:r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character" w:styleId="778" w:customStyle="1">
    <w:name w:val="Символ сноски"/>
    <w:qFormat/>
    <w:rPr>
      <w:vertAlign w:val="superscript"/>
    </w:rPr>
  </w:style>
  <w:style w:type="character" w:styleId="779">
    <w:name w:val="footnote reference"/>
    <w:rPr>
      <w:vertAlign w:val="superscript"/>
    </w:rPr>
  </w:style>
  <w:style w:type="character" w:styleId="780" w:customStyle="1">
    <w:name w:val="Символ концевой сноски"/>
    <w:qFormat/>
    <w:rPr>
      <w:vertAlign w:val="superscript"/>
    </w:rPr>
  </w:style>
  <w:style w:type="character" w:styleId="781">
    <w:name w:val="endnote reference"/>
    <w:rPr>
      <w:vertAlign w:val="superscript"/>
    </w:rPr>
  </w:style>
  <w:style w:type="character" w:styleId="782" w:customStyle="1">
    <w:name w:val="Heading 1 Char"/>
    <w:basedOn w:val="799"/>
    <w:qFormat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99"/>
    <w:qFormat/>
    <w:rPr>
      <w:rFonts w:ascii="Arial" w:hAnsi="Arial" w:eastAsia="Arial" w:cs="Arial"/>
      <w:sz w:val="34"/>
    </w:rPr>
  </w:style>
  <w:style w:type="character" w:styleId="784" w:customStyle="1">
    <w:name w:val="Heading 3 Char"/>
    <w:basedOn w:val="799"/>
    <w:qFormat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99"/>
    <w:qFormat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99"/>
    <w:qFormat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99"/>
    <w:qFormat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9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99"/>
    <w:qFormat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99"/>
    <w:qFormat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99"/>
    <w:qFormat/>
    <w:rPr>
      <w:sz w:val="48"/>
      <w:szCs w:val="48"/>
    </w:rPr>
  </w:style>
  <w:style w:type="character" w:styleId="792" w:customStyle="1">
    <w:name w:val="Subtitle Char"/>
    <w:basedOn w:val="799"/>
    <w:qFormat/>
    <w:rPr>
      <w:sz w:val="24"/>
      <w:szCs w:val="24"/>
    </w:rPr>
  </w:style>
  <w:style w:type="character" w:styleId="793" w:customStyle="1">
    <w:name w:val="Quote Char"/>
    <w:qFormat/>
    <w:rPr>
      <w:i/>
    </w:rPr>
  </w:style>
  <w:style w:type="character" w:styleId="794" w:customStyle="1">
    <w:name w:val="Intense Quote Char"/>
    <w:qFormat/>
    <w:rPr>
      <w:i/>
    </w:rPr>
  </w:style>
  <w:style w:type="character" w:styleId="795" w:customStyle="1">
    <w:name w:val="Header Char"/>
    <w:qFormat/>
  </w:style>
  <w:style w:type="character" w:styleId="796" w:customStyle="1">
    <w:name w:val="Caption Char"/>
    <w:qFormat/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Endnote Text Char"/>
    <w:qFormat/>
    <w:rPr>
      <w:sz w:val="20"/>
    </w:rPr>
  </w:style>
  <w:style w:type="character" w:styleId="799" w:customStyle="1">
    <w:name w:val="Default Paragraph Font (WW)"/>
    <w:qFormat/>
  </w:style>
  <w:style w:type="character" w:styleId="800" w:customStyle="1">
    <w:name w:val="Intense Emphasis"/>
    <w:basedOn w:val="799"/>
    <w:qFormat/>
    <w:rPr>
      <w:i/>
      <w:iCs/>
      <w:color w:val="2e74b5"/>
    </w:rPr>
  </w:style>
  <w:style w:type="character" w:styleId="801" w:customStyle="1">
    <w:name w:val="Intense Reference"/>
    <w:basedOn w:val="799"/>
    <w:qFormat/>
    <w:rPr>
      <w:b/>
      <w:bCs/>
      <w:smallCaps/>
      <w:color w:val="2e74b5"/>
      <w:spacing w:val="5"/>
    </w:rPr>
  </w:style>
  <w:style w:type="character" w:styleId="802" w:customStyle="1">
    <w:name w:val="Subtle Emphasis"/>
    <w:basedOn w:val="799"/>
    <w:qFormat/>
    <w:rPr>
      <w:i/>
      <w:iCs/>
      <w:color w:val="404040"/>
    </w:rPr>
  </w:style>
  <w:style w:type="character" w:styleId="803" w:customStyle="1">
    <w:name w:val="Emphasis"/>
    <w:basedOn w:val="799"/>
    <w:qFormat/>
    <w:rPr>
      <w:i/>
      <w:iCs/>
    </w:rPr>
  </w:style>
  <w:style w:type="character" w:styleId="804" w:customStyle="1">
    <w:name w:val="Strong Emphasis"/>
    <w:basedOn w:val="799"/>
    <w:qFormat/>
    <w:rPr>
      <w:b/>
      <w:bCs/>
    </w:rPr>
  </w:style>
  <w:style w:type="character" w:styleId="805" w:customStyle="1">
    <w:name w:val="Subtle Reference"/>
    <w:basedOn w:val="799"/>
    <w:qFormat/>
    <w:rPr>
      <w:smallCaps/>
      <w:color w:val="5a5a5a"/>
    </w:rPr>
  </w:style>
  <w:style w:type="character" w:styleId="806" w:customStyle="1">
    <w:name w:val="Book Title"/>
    <w:basedOn w:val="799"/>
    <w:qFormat/>
    <w:rPr>
      <w:b/>
      <w:bCs/>
      <w:i/>
      <w:iCs/>
      <w:spacing w:val="5"/>
    </w:rPr>
  </w:style>
  <w:style w:type="character" w:styleId="807" w:customStyle="1">
    <w:name w:val="Visited Internet Link"/>
    <w:basedOn w:val="799"/>
    <w:qFormat/>
    <w:rPr>
      <w:color w:val="954f72"/>
      <w:u w:val="single"/>
    </w:rPr>
  </w:style>
  <w:style w:type="character" w:styleId="808" w:customStyle="1">
    <w:name w:val="Placeholder Text"/>
    <w:basedOn w:val="799"/>
    <w:qFormat/>
    <w:rPr>
      <w:color w:val="666666"/>
    </w:rPr>
  </w:style>
  <w:style w:type="character" w:styleId="809" w:customStyle="1">
    <w:name w:val="Заголовок 1 Знак"/>
    <w:basedOn w:val="799"/>
    <w:qFormat/>
    <w:rPr>
      <w:rFonts w:ascii="Arial" w:hAnsi="Arial" w:eastAsia="Arial" w:cs="Arial"/>
      <w:sz w:val="40"/>
      <w:szCs w:val="40"/>
    </w:rPr>
  </w:style>
  <w:style w:type="character" w:styleId="810" w:customStyle="1">
    <w:name w:val="Заголовок 2 Знак"/>
    <w:basedOn w:val="799"/>
    <w:qFormat/>
    <w:rPr>
      <w:rFonts w:ascii="Arial" w:hAnsi="Arial" w:eastAsia="Arial" w:cs="Arial"/>
      <w:sz w:val="34"/>
    </w:rPr>
  </w:style>
  <w:style w:type="character" w:styleId="811" w:customStyle="1">
    <w:name w:val="Заголовок 3 Знак"/>
    <w:basedOn w:val="799"/>
    <w:qFormat/>
    <w:rPr>
      <w:rFonts w:ascii="Arial" w:hAnsi="Arial" w:eastAsia="Arial" w:cs="Arial"/>
      <w:sz w:val="30"/>
      <w:szCs w:val="30"/>
    </w:rPr>
  </w:style>
  <w:style w:type="character" w:styleId="812" w:customStyle="1">
    <w:name w:val="Заголовок 4 Знак"/>
    <w:basedOn w:val="799"/>
    <w:qFormat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Заголовок 5 Знак"/>
    <w:basedOn w:val="799"/>
    <w:qFormat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Заголовок 6 Знак"/>
    <w:basedOn w:val="799"/>
    <w:qFormat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Заголовок 7 Знак"/>
    <w:basedOn w:val="79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Заголовок 8 Знак"/>
    <w:basedOn w:val="799"/>
    <w:qFormat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Заголовок 9 Знак"/>
    <w:basedOn w:val="799"/>
    <w:qFormat/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Заголовок Знак"/>
    <w:basedOn w:val="799"/>
    <w:qFormat/>
    <w:rPr>
      <w:sz w:val="48"/>
      <w:szCs w:val="48"/>
    </w:rPr>
  </w:style>
  <w:style w:type="character" w:styleId="819" w:customStyle="1">
    <w:name w:val="Подзаголовок Знак"/>
    <w:basedOn w:val="799"/>
    <w:qFormat/>
    <w:rPr>
      <w:sz w:val="24"/>
      <w:szCs w:val="24"/>
    </w:rPr>
  </w:style>
  <w:style w:type="character" w:styleId="820" w:customStyle="1">
    <w:name w:val="Цитата 2 Знак"/>
    <w:qFormat/>
    <w:rPr>
      <w:i/>
    </w:rPr>
  </w:style>
  <w:style w:type="character" w:styleId="821" w:customStyle="1">
    <w:name w:val="Выделенная цитата Знак"/>
    <w:qFormat/>
    <w:rPr>
      <w:i/>
    </w:rPr>
  </w:style>
  <w:style w:type="character" w:styleId="822" w:customStyle="1">
    <w:name w:val="Верхний колонтитул Знак1"/>
    <w:basedOn w:val="799"/>
    <w:qFormat/>
  </w:style>
  <w:style w:type="character" w:styleId="823" w:customStyle="1">
    <w:name w:val="Footer Char"/>
    <w:basedOn w:val="799"/>
    <w:qFormat/>
  </w:style>
  <w:style w:type="character" w:styleId="824" w:customStyle="1">
    <w:name w:val="Нижний колонтитул Знак1"/>
    <w:qFormat/>
  </w:style>
  <w:style w:type="character" w:styleId="825" w:customStyle="1">
    <w:name w:val="Текст сноски Знак"/>
    <w:qFormat/>
    <w:rPr>
      <w:sz w:val="18"/>
    </w:rPr>
  </w:style>
  <w:style w:type="character" w:styleId="826" w:customStyle="1">
    <w:name w:val="Footnote Symbol"/>
    <w:qFormat/>
    <w:rPr>
      <w:vertAlign w:val="superscript"/>
    </w:rPr>
  </w:style>
  <w:style w:type="character" w:styleId="827" w:customStyle="1">
    <w:name w:val="Текст концевой сноски Знак"/>
    <w:qFormat/>
    <w:rPr>
      <w:sz w:val="20"/>
    </w:rPr>
  </w:style>
  <w:style w:type="character" w:styleId="828" w:customStyle="1">
    <w:name w:val="Endnote Symbol"/>
    <w:qFormat/>
    <w:rPr>
      <w:vertAlign w:val="superscript"/>
    </w:rPr>
  </w:style>
  <w:style w:type="character" w:styleId="829" w:customStyle="1">
    <w:name w:val="Верхний колонтитул Знак"/>
    <w:basedOn w:val="799"/>
    <w:qFormat/>
  </w:style>
  <w:style w:type="character" w:styleId="830" w:customStyle="1">
    <w:name w:val="Нижний колонтитул Знак"/>
    <w:basedOn w:val="799"/>
    <w:qFormat/>
  </w:style>
  <w:style w:type="character" w:styleId="831" w:customStyle="1">
    <w:name w:val="Internet link"/>
    <w:qFormat/>
    <w:rPr>
      <w:color w:val="000080"/>
      <w:u w:val="single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 w:customStyle="1">
    <w:name w:val="Заголовок"/>
    <w:basedOn w:val="853"/>
    <w:next w:val="834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34">
    <w:name w:val="Body Text"/>
    <w:basedOn w:val="765"/>
    <w:pPr>
      <w:spacing w:before="0" w:after="140" w:line="276" w:lineRule="auto"/>
    </w:pPr>
  </w:style>
  <w:style w:type="paragraph" w:styleId="835" w:customStyle="1">
    <w:name w:val="List"/>
    <w:basedOn w:val="854"/>
    <w:rPr>
      <w:rFonts w:ascii="PT Astra Serif" w:hAnsi="PT Astra Serif" w:cs="Mangal"/>
    </w:rPr>
  </w:style>
  <w:style w:type="paragraph" w:styleId="836" w:customStyle="1">
    <w:name w:val="Caption"/>
    <w:basedOn w:val="853"/>
    <w:qFormat/>
    <w:pPr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837" w:customStyle="1">
    <w:name w:val="Указатель"/>
    <w:basedOn w:val="853"/>
    <w:qFormat/>
    <w:rPr>
      <w:rFonts w:ascii="PT Astra Serif" w:hAnsi="PT Astra Serif" w:cs="Mangal"/>
    </w:rPr>
  </w:style>
  <w:style w:type="paragraph" w:styleId="838">
    <w:name w:val="footnote text"/>
    <w:basedOn w:val="76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9">
    <w:name w:val="endnote text"/>
    <w:basedOn w:val="76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40">
    <w:name w:val="toc 1"/>
    <w:basedOn w:val="765"/>
    <w:uiPriority w:val="39"/>
    <w:unhideWhenUsed/>
    <w:pPr>
      <w:ind w:left="0" w:right="0" w:firstLine="0"/>
      <w:spacing w:before="0" w:after="57"/>
    </w:pPr>
  </w:style>
  <w:style w:type="paragraph" w:styleId="841">
    <w:name w:val="toc 2"/>
    <w:basedOn w:val="765"/>
    <w:uiPriority w:val="39"/>
    <w:unhideWhenUsed/>
    <w:pPr>
      <w:ind w:left="283" w:right="0" w:firstLine="0"/>
      <w:spacing w:before="0" w:after="57"/>
    </w:pPr>
  </w:style>
  <w:style w:type="paragraph" w:styleId="842">
    <w:name w:val="toc 3"/>
    <w:basedOn w:val="765"/>
    <w:uiPriority w:val="39"/>
    <w:unhideWhenUsed/>
    <w:pPr>
      <w:ind w:left="567" w:right="0" w:firstLine="0"/>
      <w:spacing w:before="0" w:after="57"/>
    </w:pPr>
  </w:style>
  <w:style w:type="paragraph" w:styleId="843">
    <w:name w:val="toc 4"/>
    <w:basedOn w:val="765"/>
    <w:uiPriority w:val="39"/>
    <w:unhideWhenUsed/>
    <w:pPr>
      <w:ind w:left="850" w:right="0" w:firstLine="0"/>
      <w:spacing w:before="0" w:after="57"/>
    </w:pPr>
  </w:style>
  <w:style w:type="paragraph" w:styleId="844">
    <w:name w:val="toc 5"/>
    <w:basedOn w:val="765"/>
    <w:uiPriority w:val="39"/>
    <w:unhideWhenUsed/>
    <w:pPr>
      <w:ind w:left="1134" w:right="0" w:firstLine="0"/>
      <w:spacing w:before="0" w:after="57"/>
    </w:pPr>
  </w:style>
  <w:style w:type="paragraph" w:styleId="845">
    <w:name w:val="toc 6"/>
    <w:basedOn w:val="765"/>
    <w:uiPriority w:val="39"/>
    <w:unhideWhenUsed/>
    <w:pPr>
      <w:ind w:left="1417" w:right="0" w:firstLine="0"/>
      <w:spacing w:before="0" w:after="57"/>
    </w:pPr>
  </w:style>
  <w:style w:type="paragraph" w:styleId="846">
    <w:name w:val="toc 7"/>
    <w:basedOn w:val="765"/>
    <w:uiPriority w:val="39"/>
    <w:unhideWhenUsed/>
    <w:pPr>
      <w:ind w:left="1701" w:right="0" w:firstLine="0"/>
      <w:spacing w:before="0" w:after="57"/>
    </w:pPr>
  </w:style>
  <w:style w:type="paragraph" w:styleId="847">
    <w:name w:val="toc 8"/>
    <w:basedOn w:val="765"/>
    <w:uiPriority w:val="39"/>
    <w:unhideWhenUsed/>
    <w:pPr>
      <w:ind w:left="1984" w:right="0" w:firstLine="0"/>
      <w:spacing w:before="0" w:after="57"/>
    </w:pPr>
  </w:style>
  <w:style w:type="paragraph" w:styleId="848">
    <w:name w:val="toc 9"/>
    <w:basedOn w:val="765"/>
    <w:uiPriority w:val="39"/>
    <w:unhideWhenUsed/>
    <w:pPr>
      <w:ind w:left="2268" w:right="0" w:firstLine="0"/>
      <w:spacing w:before="0" w:after="57"/>
    </w:pPr>
  </w:style>
  <w:style w:type="paragraph" w:styleId="849" w:customStyle="1">
    <w:name w:val="Index Heading"/>
    <w:basedOn w:val="833"/>
    <w:qFormat/>
  </w:style>
  <w:style w:type="paragraph" w:styleId="85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Mangal"/>
      <w:color w:val="auto"/>
      <w:sz w:val="20"/>
      <w:szCs w:val="20"/>
      <w:lang w:val="ru-RU" w:eastAsia="zh-CN" w:bidi="hi-IN"/>
    </w:rPr>
  </w:style>
  <w:style w:type="paragraph" w:styleId="851">
    <w:name w:val="table of figures"/>
    <w:basedOn w:val="765"/>
    <w:uiPriority w:val="99"/>
    <w:unhideWhenUsed/>
    <w:pPr>
      <w:spacing w:before="0" w:after="0" w:afterAutospacing="0"/>
    </w:pPr>
  </w:style>
  <w:style w:type="paragraph" w:styleId="852">
    <w:name w:val="DStyle_paragraph"/>
    <w:qFormat/>
    <w:pPr>
      <w:jc w:val="left"/>
      <w:spacing w:before="0" w:after="0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53" w:customStyle="1">
    <w:name w:val="Standard"/>
    <w:basedOn w:val="852"/>
    <w:qFormat/>
    <w:pPr>
      <w:jc w:val="left"/>
      <w:spacing w:before="0" w:after="160" w:line="259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54" w:customStyle="1">
    <w:name w:val="Text body"/>
    <w:basedOn w:val="853"/>
    <w:qFormat/>
    <w:pPr>
      <w:spacing w:before="0" w:after="140" w:line="276" w:lineRule="auto"/>
    </w:pPr>
  </w:style>
  <w:style w:type="paragraph" w:styleId="855" w:customStyle="1">
    <w:name w:val="No Spacing"/>
    <w:basedOn w:val="852"/>
    <w:qFormat/>
    <w:pPr>
      <w:jc w:val="left"/>
      <w:spacing w:before="0" w:after="0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56" w:customStyle="1">
    <w:name w:val="Title"/>
    <w:basedOn w:val="853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57" w:customStyle="1">
    <w:name w:val="Subtitle"/>
    <w:basedOn w:val="853"/>
    <w:qFormat/>
    <w:pPr>
      <w:spacing w:before="200" w:after="200"/>
    </w:pPr>
    <w:rPr>
      <w:sz w:val="24"/>
      <w:szCs w:val="24"/>
    </w:rPr>
  </w:style>
  <w:style w:type="paragraph" w:styleId="858" w:customStyle="1">
    <w:name w:val="Quote"/>
    <w:basedOn w:val="853"/>
    <w:qFormat/>
    <w:pPr>
      <w:ind w:left="720" w:right="720" w:firstLine="0"/>
    </w:pPr>
    <w:rPr>
      <w:i/>
    </w:rPr>
  </w:style>
  <w:style w:type="paragraph" w:styleId="859" w:customStyle="1">
    <w:name w:val="Intense Quote"/>
    <w:basedOn w:val="853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860" w:customStyle="1">
    <w:name w:val="Footnote"/>
    <w:basedOn w:val="853"/>
    <w:qFormat/>
    <w:pPr>
      <w:spacing w:before="0" w:after="40" w:line="240" w:lineRule="auto"/>
    </w:pPr>
    <w:rPr>
      <w:sz w:val="18"/>
    </w:rPr>
  </w:style>
  <w:style w:type="paragraph" w:styleId="861" w:customStyle="1">
    <w:name w:val="Endnote"/>
    <w:basedOn w:val="853"/>
    <w:qFormat/>
    <w:pPr>
      <w:spacing w:before="0" w:after="0" w:line="240" w:lineRule="auto"/>
    </w:pPr>
    <w:rPr>
      <w:sz w:val="20"/>
    </w:rPr>
  </w:style>
  <w:style w:type="paragraph" w:styleId="862" w:customStyle="1">
    <w:name w:val="Contents 1"/>
    <w:basedOn w:val="853"/>
    <w:qFormat/>
    <w:pPr>
      <w:spacing w:before="0" w:after="57"/>
    </w:pPr>
  </w:style>
  <w:style w:type="paragraph" w:styleId="863" w:customStyle="1">
    <w:name w:val="Contents 2"/>
    <w:basedOn w:val="853"/>
    <w:qFormat/>
    <w:pPr>
      <w:ind w:left="283" w:right="0" w:firstLine="0"/>
      <w:spacing w:before="0" w:after="57"/>
    </w:pPr>
  </w:style>
  <w:style w:type="paragraph" w:styleId="864" w:customStyle="1">
    <w:name w:val="Contents 3"/>
    <w:basedOn w:val="853"/>
    <w:qFormat/>
    <w:pPr>
      <w:ind w:left="567" w:right="0" w:firstLine="0"/>
      <w:spacing w:before="0" w:after="57"/>
    </w:pPr>
  </w:style>
  <w:style w:type="paragraph" w:styleId="865" w:customStyle="1">
    <w:name w:val="Contents 4"/>
    <w:basedOn w:val="853"/>
    <w:qFormat/>
    <w:pPr>
      <w:ind w:left="850" w:right="0" w:firstLine="0"/>
      <w:spacing w:before="0" w:after="57"/>
    </w:pPr>
  </w:style>
  <w:style w:type="paragraph" w:styleId="866" w:customStyle="1">
    <w:name w:val="Contents 5"/>
    <w:basedOn w:val="853"/>
    <w:qFormat/>
    <w:pPr>
      <w:ind w:left="1134" w:right="0" w:firstLine="0"/>
      <w:spacing w:before="0" w:after="57"/>
    </w:pPr>
  </w:style>
  <w:style w:type="paragraph" w:styleId="867" w:customStyle="1">
    <w:name w:val="Contents 6"/>
    <w:basedOn w:val="853"/>
    <w:qFormat/>
    <w:pPr>
      <w:ind w:left="1417" w:right="0" w:firstLine="0"/>
      <w:spacing w:before="0" w:after="57"/>
    </w:pPr>
  </w:style>
  <w:style w:type="paragraph" w:styleId="868" w:customStyle="1">
    <w:name w:val="Contents 7"/>
    <w:basedOn w:val="853"/>
    <w:qFormat/>
    <w:pPr>
      <w:ind w:left="1701" w:right="0" w:firstLine="0"/>
      <w:spacing w:before="0" w:after="57"/>
    </w:pPr>
  </w:style>
  <w:style w:type="paragraph" w:styleId="869" w:customStyle="1">
    <w:name w:val="Contents 8"/>
    <w:basedOn w:val="853"/>
    <w:qFormat/>
    <w:pPr>
      <w:ind w:left="1984" w:right="0" w:firstLine="0"/>
      <w:spacing w:before="0" w:after="57"/>
    </w:pPr>
  </w:style>
  <w:style w:type="paragraph" w:styleId="870" w:customStyle="1">
    <w:name w:val="Contents 9"/>
    <w:basedOn w:val="853"/>
    <w:qFormat/>
    <w:pPr>
      <w:ind w:left="2268" w:right="0" w:firstLine="0"/>
      <w:spacing w:before="0" w:after="57"/>
    </w:pPr>
  </w:style>
  <w:style w:type="paragraph" w:styleId="871" w:customStyle="1">
    <w:name w:val="Contents Heading"/>
    <w:basedOn w:val="852"/>
    <w:qFormat/>
    <w:pPr>
      <w:jc w:val="left"/>
      <w:spacing w:before="0" w:after="0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72" w:customStyle="1">
    <w:name w:val="Figure Index 1"/>
    <w:basedOn w:val="853"/>
    <w:qFormat/>
    <w:pPr>
      <w:spacing w:before="0" w:after="0"/>
    </w:pPr>
  </w:style>
  <w:style w:type="paragraph" w:styleId="873" w:customStyle="1">
    <w:name w:val="caption1"/>
    <w:basedOn w:val="853"/>
    <w:qFormat/>
    <w:pPr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874" w:customStyle="1">
    <w:name w:val="index heading1"/>
    <w:basedOn w:val="853"/>
    <w:qFormat/>
    <w:rPr>
      <w:rFonts w:ascii="PT Astra Serif" w:hAnsi="PT Astra Serif" w:cs="Mangal"/>
    </w:rPr>
  </w:style>
  <w:style w:type="paragraph" w:styleId="875" w:customStyle="1">
    <w:name w:val="Колонтитул"/>
    <w:basedOn w:val="853"/>
    <w:qFormat/>
  </w:style>
  <w:style w:type="paragraph" w:styleId="876" w:customStyle="1">
    <w:name w:val="Header"/>
    <w:basedOn w:val="853"/>
    <w:pPr>
      <w:spacing w:before="0" w:after="0" w:line="240" w:lineRule="auto"/>
      <w:tabs>
        <w:tab w:val="clear" w:pos="708" w:leader="none"/>
        <w:tab w:val="center" w:pos="4676" w:leader="none"/>
        <w:tab w:val="right" w:pos="9354" w:leader="none"/>
      </w:tabs>
    </w:pPr>
  </w:style>
  <w:style w:type="paragraph" w:styleId="877" w:customStyle="1">
    <w:name w:val="List Paragraph"/>
    <w:basedOn w:val="853"/>
    <w:qFormat/>
    <w:pPr>
      <w:ind w:left="720" w:right="0" w:firstLine="0"/>
      <w:spacing w:before="0" w:after="160"/>
    </w:pPr>
  </w:style>
  <w:style w:type="paragraph" w:styleId="878" w:customStyle="1">
    <w:name w:val="Footer"/>
    <w:basedOn w:val="853"/>
    <w:pPr>
      <w:spacing w:before="0" w:after="0" w:line="240" w:lineRule="auto"/>
      <w:tabs>
        <w:tab w:val="clear" w:pos="708" w:leader="none"/>
        <w:tab w:val="center" w:pos="4676" w:leader="none"/>
        <w:tab w:val="right" w:pos="9354" w:leader="none"/>
      </w:tabs>
    </w:pPr>
  </w:style>
  <w:style w:type="paragraph" w:styleId="879" w:customStyle="1">
    <w:name w:val="ConsPlusNormal"/>
    <w:basedOn w:val="852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numbering" w:styleId="880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LibreOffice/7.6.7.2$Linux_X86_64 LibreOffice_project/60$Build-2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28</cp:revision>
  <dcterms:created xsi:type="dcterms:W3CDTF">2025-07-02T02:55:00Z</dcterms:created>
  <dcterms:modified xsi:type="dcterms:W3CDTF">2025-08-15T18:24:15Z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